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page" w:horzAnchor="page" w:tblpX="2496" w:tblpY="1861"/>
        <w:tblOverlap w:val="never"/>
        <w:tblW w:w="12454" w:type="dxa"/>
        <w:tblLayout w:type="fixed"/>
        <w:tblLook w:val="0000" w:firstRow="0" w:lastRow="0" w:firstColumn="0" w:lastColumn="0" w:noHBand="0" w:noVBand="0"/>
      </w:tblPr>
      <w:tblGrid>
        <w:gridCol w:w="2715"/>
        <w:gridCol w:w="2477"/>
        <w:gridCol w:w="2251"/>
        <w:gridCol w:w="2761"/>
        <w:gridCol w:w="2250"/>
      </w:tblGrid>
      <w:tr w:rsidR="00F15A4D" w:rsidRPr="00997B7D" w14:paraId="722CAAE1" w14:textId="77777777" w:rsidTr="003745B4">
        <w:trPr>
          <w:trHeight w:hRule="exact" w:val="460"/>
        </w:trPr>
        <w:tc>
          <w:tcPr>
            <w:tcW w:w="2715" w:type="dxa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3B83E2B5" w14:textId="31247C48" w:rsidR="00F15A4D" w:rsidRPr="00997B7D" w:rsidRDefault="00F15A4D" w:rsidP="00BF7B68">
            <w:pPr>
              <w:pStyle w:val="Weekdays"/>
              <w:rPr>
                <w:rFonts w:ascii="Arial" w:hAnsi="Arial" w:cs="Arial"/>
                <w:b w:val="0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pacing w:val="20"/>
                <w:sz w:val="20"/>
                <w:szCs w:val="20"/>
              </w:rPr>
              <w:t>Monday</w:t>
            </w:r>
          </w:p>
        </w:tc>
        <w:tc>
          <w:tcPr>
            <w:tcW w:w="2477" w:type="dxa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4D9D18B0" w14:textId="77777777" w:rsidR="00F15A4D" w:rsidRPr="00997B7D" w:rsidRDefault="00F15A4D" w:rsidP="00F15A4D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Tuesday</w:t>
            </w:r>
          </w:p>
        </w:tc>
        <w:tc>
          <w:tcPr>
            <w:tcW w:w="2251" w:type="dxa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1EC8F719" w14:textId="77777777" w:rsidR="00F15A4D" w:rsidRPr="00997B7D" w:rsidRDefault="00F15A4D" w:rsidP="00F15A4D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Wednesday</w:t>
            </w:r>
          </w:p>
        </w:tc>
        <w:tc>
          <w:tcPr>
            <w:tcW w:w="2761" w:type="dxa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1EBC47C9" w14:textId="77777777" w:rsidR="00F15A4D" w:rsidRPr="00997B7D" w:rsidRDefault="00F15A4D" w:rsidP="00F15A4D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Thursday</w:t>
            </w:r>
          </w:p>
        </w:tc>
        <w:tc>
          <w:tcPr>
            <w:tcW w:w="2250" w:type="dxa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14:paraId="381AAB5C" w14:textId="77777777" w:rsidR="00F15A4D" w:rsidRPr="00997B7D" w:rsidRDefault="00F15A4D" w:rsidP="00F15A4D">
            <w:pPr>
              <w:pStyle w:val="Weekdays"/>
              <w:rPr>
                <w:rFonts w:ascii="Arial" w:hAnsi="Arial" w:cs="Arial"/>
                <w:spacing w:val="20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>Friday</w:t>
            </w:r>
          </w:p>
        </w:tc>
      </w:tr>
      <w:tr w:rsidR="00F15A4D" w:rsidRPr="00C4092E" w14:paraId="6AADDCDB" w14:textId="77777777" w:rsidTr="00BB4126">
        <w:trPr>
          <w:trHeight w:val="1693"/>
        </w:trPr>
        <w:tc>
          <w:tcPr>
            <w:tcW w:w="27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07CBE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450E5F63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4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08FB4" w14:textId="3930832D" w:rsidR="00F15A4D" w:rsidRPr="00C4092E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 xml:space="preserve">  </w:t>
            </w:r>
          </w:p>
        </w:tc>
        <w:tc>
          <w:tcPr>
            <w:tcW w:w="2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5E7F2" w14:textId="02DE0789" w:rsidR="00564685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1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</w:t>
            </w:r>
          </w:p>
          <w:p w14:paraId="59B01CFC" w14:textId="77777777" w:rsidR="00564685" w:rsidRDefault="00564685" w:rsidP="0F0C428F">
            <w:pPr>
              <w:pStyle w:val="Dates"/>
              <w:rPr>
                <w:rFonts w:ascii="Arial" w:hAnsi="Arial"/>
              </w:rPr>
            </w:pPr>
          </w:p>
          <w:p w14:paraId="5454C2F1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7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777C2" w14:textId="48E7D661" w:rsidR="00564685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 xml:space="preserve">2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Urologist</w:t>
            </w:r>
          </w:p>
          <w:p w14:paraId="494A3002" w14:textId="77777777" w:rsidR="00564685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Beck</w:t>
            </w:r>
            <w:r w:rsidR="00564685">
              <w:tab/>
            </w:r>
          </w:p>
          <w:p w14:paraId="3E209119" w14:textId="77777777" w:rsidR="00564685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1-806-771-0077</w:t>
            </w:r>
          </w:p>
          <w:p w14:paraId="1A566E12" w14:textId="77777777" w:rsidR="00B324AF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Nephrologists</w:t>
            </w:r>
          </w:p>
          <w:p w14:paraId="00C96503" w14:textId="77777777" w:rsidR="00B324AF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Patel</w:t>
            </w:r>
          </w:p>
          <w:p w14:paraId="773195A1" w14:textId="4CF2E790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1-806-793-8447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2464D" w14:textId="65ECB9FB" w:rsidR="00F15A4D" w:rsidRDefault="0F0C428F" w:rsidP="0F0C428F">
            <w:pPr>
              <w:pStyle w:val="Dates"/>
              <w:jc w:val="center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 xml:space="preserve">3 </w:t>
            </w:r>
            <w:r w:rsidRPr="0F0C428F">
              <w:rPr>
                <w:rFonts w:ascii="Arial" w:hAnsi="Arial"/>
                <w:b/>
                <w:bCs/>
                <w:u w:val="single"/>
              </w:rPr>
              <w:t>Good Friday</w:t>
            </w:r>
          </w:p>
          <w:p w14:paraId="7DE58F0D" w14:textId="0DD1E631" w:rsidR="00045B74" w:rsidRPr="00C4092E" w:rsidRDefault="0F0C428F" w:rsidP="0F0C428F">
            <w:pPr>
              <w:pStyle w:val="Dates"/>
              <w:jc w:val="center"/>
              <w:rPr>
                <w:rFonts w:ascii="Arial" w:hAnsi="Arial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Closed</w:t>
            </w:r>
            <w:r w:rsidR="003745B4">
              <w:rPr>
                <w:rFonts w:ascii="Arial" w:hAnsi="Arial"/>
                <w:b/>
                <w:bCs/>
                <w:u w:val="single"/>
              </w:rPr>
              <w:t xml:space="preserve"> </w:t>
            </w:r>
          </w:p>
        </w:tc>
      </w:tr>
      <w:tr w:rsidR="00F15A4D" w:rsidRPr="00C4092E" w14:paraId="02D345EF" w14:textId="77777777" w:rsidTr="003745B4">
        <w:trPr>
          <w:trHeight w:val="1630"/>
        </w:trPr>
        <w:tc>
          <w:tcPr>
            <w:tcW w:w="27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EBFEE" w14:textId="15253376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proofErr w:type="gramStart"/>
            <w:r w:rsidRPr="0F0C428F">
              <w:rPr>
                <w:rFonts w:ascii="Arial" w:hAnsi="Arial"/>
              </w:rPr>
              <w:t>6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Management</w:t>
            </w:r>
          </w:p>
          <w:p w14:paraId="3305CC7A" w14:textId="77777777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Flatland </w:t>
            </w:r>
            <w:r w:rsidR="008B0C18">
              <w:br/>
            </w:r>
            <w:r w:rsidRPr="0F0C428F">
              <w:rPr>
                <w:rFonts w:ascii="Arial" w:hAnsi="Arial"/>
              </w:rPr>
              <w:t xml:space="preserve">   325-207-1016</w:t>
            </w:r>
          </w:p>
          <w:p w14:paraId="1415DA46" w14:textId="165A9D55" w:rsidR="00EC110C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 xml:space="preserve">  Audiologist</w:t>
            </w:r>
          </w:p>
          <w:p w14:paraId="25637B56" w14:textId="77777777" w:rsidR="00EC110C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Steven Hamlett</w:t>
            </w:r>
          </w:p>
          <w:p w14:paraId="008234F3" w14:textId="1695C6A6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(325) 455-3404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4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5EC7A" w14:textId="5E163687" w:rsidR="00564685" w:rsidRPr="001932CF" w:rsidRDefault="0F0C428F" w:rsidP="0F0C428F">
            <w:pPr>
              <w:pStyle w:val="Dates"/>
              <w:rPr>
                <w:rFonts w:ascii="Arial" w:hAnsi="Arial"/>
              </w:rPr>
            </w:pPr>
            <w:proofErr w:type="gramStart"/>
            <w:r w:rsidRPr="0F0C428F">
              <w:rPr>
                <w:b/>
                <w:bCs/>
              </w:rPr>
              <w:t>7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Management</w:t>
            </w:r>
          </w:p>
          <w:p w14:paraId="15BDBF85" w14:textId="77777777" w:rsidR="00564685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Hirsch</w:t>
            </w:r>
          </w:p>
          <w:p w14:paraId="73B0E21F" w14:textId="5384EB22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1-806-796-3000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DFB3D9" w14:textId="0625F1E4" w:rsidR="004E746D" w:rsidRPr="00B17891" w:rsidRDefault="0F0C428F" w:rsidP="0F0C428F">
            <w:pPr>
              <w:pStyle w:val="Dates"/>
              <w:rPr>
                <w:rFonts w:ascii="Arial" w:hAnsi="Arial"/>
              </w:rPr>
            </w:pPr>
            <w:proofErr w:type="gramStart"/>
            <w:r w:rsidRPr="0F0C428F">
              <w:rPr>
                <w:rFonts w:ascii="Arial" w:hAnsi="Arial"/>
              </w:rPr>
              <w:t xml:space="preserve">8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Oral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Surgeon</w:t>
            </w:r>
          </w:p>
          <w:p w14:paraId="18037DF3" w14:textId="77777777" w:rsidR="004E746D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Bloomer</w:t>
            </w:r>
          </w:p>
          <w:p w14:paraId="281317AD" w14:textId="67810583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1-325-691-1140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7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012FF" w14:textId="4749EE56" w:rsidR="004E746D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proofErr w:type="gramStart"/>
            <w:r w:rsidRPr="0F0C428F">
              <w:rPr>
                <w:rFonts w:ascii="Arial" w:hAnsi="Arial"/>
              </w:rPr>
              <w:t>9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 Urologist</w:t>
            </w:r>
            <w:proofErr w:type="gramEnd"/>
          </w:p>
          <w:p w14:paraId="6F65C7F4" w14:textId="77777777" w:rsidR="004E746D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Chris Brown PA</w:t>
            </w:r>
            <w:r w:rsidR="004E746D">
              <w:tab/>
            </w:r>
          </w:p>
          <w:p w14:paraId="2EB4DDA5" w14:textId="77777777" w:rsidR="00CA4868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1-806-771-0077</w:t>
            </w:r>
          </w:p>
          <w:p w14:paraId="7ADD4603" w14:textId="77777777" w:rsidR="00EC110C" w:rsidRPr="00DB5506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 xml:space="preserve">Ophthalmologist </w:t>
            </w:r>
          </w:p>
          <w:p w14:paraId="15D3CC9D" w14:textId="77777777" w:rsidR="00EC110C" w:rsidRPr="0017560B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Dr.Smiley</w:t>
            </w:r>
          </w:p>
          <w:p w14:paraId="1BEC35BA" w14:textId="26F11EC4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325-673-7874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D75C" w14:textId="2D528319" w:rsidR="00EC110C" w:rsidRPr="00EC110C" w:rsidRDefault="0F0C428F" w:rsidP="0F0C428F">
            <w:pPr>
              <w:pStyle w:val="Dates"/>
              <w:rPr>
                <w:rFonts w:ascii="Arial" w:hAnsi="Arial"/>
              </w:rPr>
            </w:pPr>
            <w:proofErr w:type="gramStart"/>
            <w:r w:rsidRPr="0F0C428F">
              <w:rPr>
                <w:rFonts w:ascii="Arial" w:hAnsi="Arial"/>
              </w:rPr>
              <w:t>10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 General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Surgery</w:t>
            </w:r>
          </w:p>
          <w:p w14:paraId="093C9F78" w14:textId="2C4B6637" w:rsidR="00EC110C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   Dr. Eggl</w:t>
            </w:r>
          </w:p>
          <w:p w14:paraId="365F7EA9" w14:textId="5E0F58E3" w:rsidR="00CA4868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 806-799-7928</w:t>
            </w:r>
            <w:r w:rsidR="003745B4">
              <w:rPr>
                <w:rFonts w:ascii="Arial" w:hAnsi="Arial"/>
              </w:rPr>
              <w:t xml:space="preserve">  </w:t>
            </w:r>
          </w:p>
          <w:p w14:paraId="088AFCE7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5714E5C9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57C02EE1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</w:tr>
      <w:tr w:rsidR="00F15A4D" w:rsidRPr="00C4092E" w14:paraId="6D44BDAC" w14:textId="77777777" w:rsidTr="5B04A7F8">
        <w:trPr>
          <w:trHeight w:val="1380"/>
        </w:trPr>
        <w:tc>
          <w:tcPr>
            <w:tcW w:w="27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2E8D47" w14:textId="7FAB28D0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13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 Pain Management</w:t>
            </w:r>
          </w:p>
          <w:p w14:paraId="5AEEEA7C" w14:textId="77777777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Flatland </w:t>
            </w:r>
            <w:r w:rsidR="008B0C18">
              <w:br/>
            </w:r>
            <w:r w:rsidRPr="0F0C428F">
              <w:rPr>
                <w:rFonts w:ascii="Arial" w:hAnsi="Arial"/>
              </w:rPr>
              <w:t xml:space="preserve">   325-207-1016</w:t>
            </w:r>
          </w:p>
          <w:p w14:paraId="1AA67409" w14:textId="77777777" w:rsidR="002A7937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Cardiologist</w:t>
            </w:r>
          </w:p>
          <w:p w14:paraId="7EBE40B4" w14:textId="77777777" w:rsidR="002A7937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Strefling</w:t>
            </w:r>
          </w:p>
          <w:p w14:paraId="406F551B" w14:textId="08144775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1-806-725-1801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4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0B32B" w14:textId="7A1D9C66" w:rsidR="004E746D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proofErr w:type="gramStart"/>
            <w:r w:rsidRPr="0F0C428F">
              <w:rPr>
                <w:rFonts w:ascii="Arial" w:hAnsi="Arial"/>
              </w:rPr>
              <w:t>14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Management</w:t>
            </w:r>
          </w:p>
          <w:p w14:paraId="2386419A" w14:textId="77777777" w:rsidR="004E746D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Hirsch</w:t>
            </w:r>
          </w:p>
          <w:p w14:paraId="728DD102" w14:textId="13D0009C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1-806-796-3000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8264C" w14:textId="472BE77B" w:rsidR="004B17DC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proofErr w:type="gramStart"/>
            <w:r w:rsidRPr="0F0C428F">
              <w:rPr>
                <w:rFonts w:ascii="Arial" w:hAnsi="Arial"/>
              </w:rPr>
              <w:t>15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Skin</w:t>
            </w:r>
            <w:proofErr w:type="gramEnd"/>
          </w:p>
          <w:p w14:paraId="79021317" w14:textId="77777777" w:rsidR="004B17DC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Owen</w:t>
            </w:r>
          </w:p>
          <w:p w14:paraId="14BEA204" w14:textId="4BE0A89E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1-806-749-7975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7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A4187" w14:textId="3F64FF84" w:rsidR="00F15A4D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>16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>Urologist</w:t>
            </w:r>
          </w:p>
          <w:p w14:paraId="5190BC39" w14:textId="77777777" w:rsidR="00F15A4D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Chris Brown PA</w:t>
            </w:r>
            <w:r w:rsidR="00F15A4D">
              <w:tab/>
            </w:r>
          </w:p>
          <w:p w14:paraId="577BDF89" w14:textId="06C38686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1-806-771-0077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E2A83" w14:textId="77777777" w:rsidR="00EC110C" w:rsidRPr="00497BA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proofErr w:type="gramStart"/>
            <w:r w:rsidRPr="0F0C428F">
              <w:rPr>
                <w:rFonts w:ascii="Arial" w:hAnsi="Arial"/>
              </w:rPr>
              <w:t>17</w:t>
            </w:r>
            <w:r w:rsidRPr="0F0C428F">
              <w:rPr>
                <w:b/>
                <w:bCs/>
                <w:u w:val="single"/>
              </w:rPr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General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Surgery</w:t>
            </w:r>
          </w:p>
          <w:p w14:paraId="07519D23" w14:textId="77777777" w:rsidR="00EC110C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Eggl</w:t>
            </w:r>
          </w:p>
          <w:p w14:paraId="72D6E094" w14:textId="33CFE685" w:rsidR="00CA4868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806-799-7928</w:t>
            </w:r>
            <w:r w:rsidR="003745B4">
              <w:rPr>
                <w:rFonts w:ascii="Arial" w:hAnsi="Arial"/>
              </w:rPr>
              <w:t xml:space="preserve"> </w:t>
            </w:r>
          </w:p>
          <w:p w14:paraId="38727F6F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1B8F8DEF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</w:tr>
      <w:tr w:rsidR="00F15A4D" w:rsidRPr="00C4092E" w14:paraId="1CF1C382" w14:textId="77777777" w:rsidTr="5B04A7F8">
        <w:trPr>
          <w:trHeight w:val="2070"/>
        </w:trPr>
        <w:tc>
          <w:tcPr>
            <w:tcW w:w="27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D6401" w14:textId="2BAC5741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20 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 Management</w:t>
            </w:r>
          </w:p>
          <w:p w14:paraId="456218DC" w14:textId="77777777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      Flatland </w:t>
            </w:r>
            <w:r w:rsidR="008B0C18">
              <w:br/>
            </w:r>
            <w:r w:rsidRPr="0F0C428F">
              <w:rPr>
                <w:rFonts w:ascii="Arial" w:hAnsi="Arial"/>
              </w:rPr>
              <w:t xml:space="preserve">        325-207-1016</w:t>
            </w:r>
          </w:p>
          <w:p w14:paraId="5F6086FD" w14:textId="77777777" w:rsidR="00504F88" w:rsidRDefault="00504F88" w:rsidP="0F0C428F">
            <w:pPr>
              <w:pStyle w:val="Dates"/>
              <w:rPr>
                <w:rFonts w:ascii="Arial" w:hAnsi="Arial"/>
              </w:rPr>
            </w:pPr>
          </w:p>
          <w:p w14:paraId="51A55563" w14:textId="77777777" w:rsidR="00EC110C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Audiologist</w:t>
            </w:r>
          </w:p>
          <w:p w14:paraId="4EC98C4F" w14:textId="77777777" w:rsidR="00EC110C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Steven Hamlett</w:t>
            </w:r>
          </w:p>
          <w:p w14:paraId="15277FC4" w14:textId="2E17FD7D" w:rsidR="00F15A4D" w:rsidRPr="00C4092E" w:rsidRDefault="0F0C428F" w:rsidP="003745B4">
            <w:pPr>
              <w:pStyle w:val="Dates"/>
              <w:tabs>
                <w:tab w:val="right" w:pos="2485"/>
              </w:tabs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(325) 455-3404</w:t>
            </w:r>
            <w:r w:rsidR="003745B4">
              <w:rPr>
                <w:rFonts w:ascii="Arial" w:hAnsi="Arial"/>
              </w:rPr>
              <w:t xml:space="preserve"> </w:t>
            </w:r>
          </w:p>
        </w:tc>
        <w:tc>
          <w:tcPr>
            <w:tcW w:w="24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5D2C3D" w14:textId="385A4B14" w:rsidR="004E746D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proofErr w:type="gramStart"/>
            <w:r w:rsidRPr="0F0C428F">
              <w:rPr>
                <w:rFonts w:ascii="Arial" w:hAnsi="Arial"/>
              </w:rPr>
              <w:t>21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</w:t>
            </w:r>
            <w:proofErr w:type="gramEnd"/>
            <w:r w:rsidRPr="0F0C428F">
              <w:rPr>
                <w:rFonts w:ascii="Arial" w:hAnsi="Arial"/>
                <w:b/>
                <w:bCs/>
                <w:u w:val="single"/>
              </w:rPr>
              <w:t xml:space="preserve"> Management</w:t>
            </w:r>
          </w:p>
          <w:p w14:paraId="3C76F62E" w14:textId="77777777" w:rsidR="004E746D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Hirsch</w:t>
            </w:r>
          </w:p>
          <w:p w14:paraId="3ACF0A45" w14:textId="77777777" w:rsidR="004E746D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1-806-796-3000</w:t>
            </w:r>
          </w:p>
          <w:p w14:paraId="36BA12C7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300AAA21" w14:textId="77777777" w:rsidR="005D6143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Cardiologist</w:t>
            </w:r>
          </w:p>
          <w:p w14:paraId="242D8C41" w14:textId="77777777" w:rsidR="005D6143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Bradley</w:t>
            </w:r>
            <w:r w:rsidR="005D6143">
              <w:tab/>
            </w:r>
          </w:p>
          <w:p w14:paraId="674C36BC" w14:textId="73FA726E" w:rsidR="00F15A4D" w:rsidRPr="00C4092E" w:rsidRDefault="0F0C428F" w:rsidP="003745B4">
            <w:pPr>
              <w:pStyle w:val="Dates"/>
              <w:tabs>
                <w:tab w:val="right" w:pos="2247"/>
              </w:tabs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1-806-701-585</w:t>
            </w:r>
            <w:r w:rsidR="003745B4">
              <w:rPr>
                <w:rFonts w:ascii="Arial" w:hAnsi="Arial"/>
              </w:rPr>
              <w:t xml:space="preserve">8 </w:t>
            </w:r>
          </w:p>
        </w:tc>
        <w:tc>
          <w:tcPr>
            <w:tcW w:w="2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DCAA6D" w14:textId="1A169F5A" w:rsidR="004E746D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 xml:space="preserve">22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</w:t>
            </w:r>
          </w:p>
          <w:p w14:paraId="75770251" w14:textId="7F9D16A8" w:rsidR="004E746D" w:rsidRDefault="004E746D" w:rsidP="0F0C428F">
            <w:pPr>
              <w:pStyle w:val="Dates"/>
              <w:rPr>
                <w:rFonts w:ascii="Arial" w:hAnsi="Arial"/>
              </w:rPr>
            </w:pPr>
          </w:p>
          <w:p w14:paraId="2CBC10BB" w14:textId="77777777" w:rsidR="004E746D" w:rsidRDefault="004E746D" w:rsidP="0F0C428F">
            <w:pPr>
              <w:pStyle w:val="Dates"/>
              <w:rPr>
                <w:rFonts w:ascii="Arial" w:hAnsi="Arial"/>
              </w:rPr>
            </w:pPr>
          </w:p>
          <w:p w14:paraId="45DA9985" w14:textId="77777777" w:rsidR="00F15A4D" w:rsidRPr="00B17891" w:rsidRDefault="00F15A4D" w:rsidP="0F0C428F">
            <w:pPr>
              <w:pStyle w:val="Dates"/>
              <w:rPr>
                <w:rFonts w:ascii="Arial" w:hAnsi="Arial"/>
              </w:rPr>
            </w:pPr>
          </w:p>
          <w:p w14:paraId="6E405702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3556E3CF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616E4E3E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76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C9CC1" w14:textId="6F1220E1" w:rsidR="004E746D" w:rsidRPr="00B17891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>23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 Urologist</w:t>
            </w:r>
          </w:p>
          <w:p w14:paraId="61D67818" w14:textId="77777777" w:rsidR="004E746D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Beck</w:t>
            </w:r>
            <w:r w:rsidR="004E746D">
              <w:tab/>
            </w:r>
          </w:p>
          <w:p w14:paraId="7BCA24B4" w14:textId="77777777" w:rsidR="004E746D" w:rsidRPr="00B17891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1-806-771-0077</w:t>
            </w:r>
          </w:p>
          <w:p w14:paraId="14EF147D" w14:textId="77777777" w:rsidR="002F7C9C" w:rsidRDefault="002F7C9C" w:rsidP="0F0C428F">
            <w:pPr>
              <w:pStyle w:val="Dates"/>
              <w:rPr>
                <w:rFonts w:ascii="Arial" w:hAnsi="Arial"/>
              </w:rPr>
            </w:pPr>
          </w:p>
          <w:p w14:paraId="6E2A2F20" w14:textId="77777777" w:rsidR="00EC110C" w:rsidRPr="00DB5506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 xml:space="preserve">Ophthalmologist </w:t>
            </w:r>
          </w:p>
          <w:p w14:paraId="635ED130" w14:textId="77777777" w:rsidR="00EC110C" w:rsidRPr="0017560B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Dr.Smiley</w:t>
            </w:r>
          </w:p>
          <w:p w14:paraId="73727C1C" w14:textId="4160C135" w:rsidR="00EC110C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325-673-7874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2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045F2" w14:textId="6082120E" w:rsidR="00497BAF" w:rsidRPr="00497BA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>24</w:t>
            </w:r>
            <w:r w:rsidRPr="0F0C428F">
              <w:t xml:space="preserve"> 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 General Surgery</w:t>
            </w:r>
          </w:p>
          <w:p w14:paraId="2D581BDF" w14:textId="77777777" w:rsidR="00497BA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Eggl</w:t>
            </w:r>
          </w:p>
          <w:p w14:paraId="28321461" w14:textId="77777777" w:rsidR="00497BAF" w:rsidRPr="00497BA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806-799-7928</w:t>
            </w:r>
          </w:p>
          <w:p w14:paraId="244482F7" w14:textId="77777777" w:rsidR="00CA4868" w:rsidRPr="00A01495" w:rsidRDefault="00CA4868" w:rsidP="0F0C428F">
            <w:pPr>
              <w:pStyle w:val="Dates"/>
              <w:rPr>
                <w:rFonts w:ascii="Arial" w:hAnsi="Arial"/>
              </w:rPr>
            </w:pPr>
          </w:p>
          <w:p w14:paraId="7E022BF7" w14:textId="77777777" w:rsidR="007653E7" w:rsidRPr="003B3FB3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  <w:b/>
                <w:bCs/>
                <w:u w:val="single"/>
              </w:rPr>
              <w:t>Gynecologist</w:t>
            </w:r>
          </w:p>
          <w:p w14:paraId="345DB118" w14:textId="77777777" w:rsidR="007653E7" w:rsidRPr="003B3FB3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Blann</w:t>
            </w:r>
          </w:p>
          <w:p w14:paraId="2D47220B" w14:textId="5848ADE3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806-725-6963</w:t>
            </w:r>
            <w:r w:rsidR="003745B4">
              <w:rPr>
                <w:rFonts w:ascii="Arial" w:hAnsi="Arial"/>
              </w:rPr>
              <w:t xml:space="preserve">  </w:t>
            </w:r>
          </w:p>
        </w:tc>
      </w:tr>
      <w:tr w:rsidR="00F15A4D" w:rsidRPr="00C4092E" w14:paraId="64CBBE9B" w14:textId="77777777" w:rsidTr="5B04A7F8">
        <w:trPr>
          <w:trHeight w:val="420"/>
        </w:trPr>
        <w:tc>
          <w:tcPr>
            <w:tcW w:w="27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61EF5" w14:textId="667DD908" w:rsidR="008B0C18" w:rsidRPr="00A01495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27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 Management</w:t>
            </w:r>
          </w:p>
          <w:p w14:paraId="671B3E2B" w14:textId="4D9BB282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 xml:space="preserve">   Flatland </w:t>
            </w:r>
            <w:r w:rsidR="008B0C18">
              <w:br/>
            </w:r>
            <w:r w:rsidRPr="0F0C428F">
              <w:rPr>
                <w:rFonts w:ascii="Arial" w:hAnsi="Arial"/>
              </w:rPr>
              <w:t xml:space="preserve">   325-207-1016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4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CE671" w14:textId="4EF063F8" w:rsidR="00766FAE" w:rsidRPr="001932CF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>28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Pain Management</w:t>
            </w:r>
          </w:p>
          <w:p w14:paraId="24914954" w14:textId="77777777" w:rsidR="00766FAE" w:rsidRPr="001932CF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Hirsch</w:t>
            </w:r>
          </w:p>
          <w:p w14:paraId="36638805" w14:textId="13B6FE24" w:rsidR="00F15A4D" w:rsidRPr="00C4092E" w:rsidRDefault="0F0C428F" w:rsidP="003745B4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1-806-796-3000</w:t>
            </w:r>
            <w:r w:rsidR="003745B4">
              <w:rPr>
                <w:rFonts w:ascii="Arial" w:hAnsi="Arial"/>
              </w:rPr>
              <w:t xml:space="preserve">  </w:t>
            </w:r>
          </w:p>
        </w:tc>
        <w:tc>
          <w:tcPr>
            <w:tcW w:w="225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5E8A2" w14:textId="72545945" w:rsidR="00F15A4D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29</w:t>
            </w:r>
          </w:p>
          <w:p w14:paraId="179A46E7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761" w:type="dxa"/>
          </w:tcPr>
          <w:p w14:paraId="3990DB0A" w14:textId="43EB9AF3" w:rsidR="00EC110C" w:rsidRDefault="0F0C428F" w:rsidP="0F0C428F">
            <w:pPr>
              <w:pStyle w:val="Dates"/>
              <w:rPr>
                <w:rFonts w:ascii="Arial" w:hAnsi="Arial"/>
                <w:b/>
                <w:bCs/>
                <w:u w:val="single"/>
              </w:rPr>
            </w:pPr>
            <w:r w:rsidRPr="0F0C428F">
              <w:rPr>
                <w:rFonts w:ascii="Arial" w:hAnsi="Arial"/>
              </w:rPr>
              <w:t>30</w:t>
            </w:r>
            <w:r w:rsidRPr="0F0C428F">
              <w:rPr>
                <w:rFonts w:ascii="Arial" w:hAnsi="Arial"/>
                <w:b/>
                <w:bCs/>
                <w:u w:val="single"/>
              </w:rPr>
              <w:t xml:space="preserve"> Podiatry</w:t>
            </w:r>
          </w:p>
          <w:p w14:paraId="052FDD76" w14:textId="77777777" w:rsidR="00EC110C" w:rsidRPr="00695310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Dr. Stephen Daughtery</w:t>
            </w:r>
          </w:p>
          <w:p w14:paraId="149EBA4D" w14:textId="184FAEA4" w:rsidR="00F15A4D" w:rsidRDefault="0F0C428F" w:rsidP="0F0C428F">
            <w:pPr>
              <w:pStyle w:val="Dates"/>
              <w:rPr>
                <w:rFonts w:ascii="Arial" w:hAnsi="Arial"/>
              </w:rPr>
            </w:pPr>
            <w:r w:rsidRPr="0F0C428F">
              <w:rPr>
                <w:rFonts w:ascii="Arial" w:hAnsi="Arial"/>
              </w:rPr>
              <w:t>325-670-6370</w:t>
            </w:r>
          </w:p>
          <w:p w14:paraId="346D439C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5EC792C8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2956FE11" w14:textId="77777777" w:rsidR="00F15A4D" w:rsidRDefault="00F15A4D" w:rsidP="0F0C428F">
            <w:pPr>
              <w:pStyle w:val="Dates"/>
              <w:rPr>
                <w:rFonts w:ascii="Arial" w:hAnsi="Arial"/>
              </w:rPr>
            </w:pPr>
          </w:p>
          <w:p w14:paraId="095D8BE0" w14:textId="77777777" w:rsidR="00F15A4D" w:rsidRPr="00C4092E" w:rsidRDefault="00F15A4D" w:rsidP="0F0C428F">
            <w:pPr>
              <w:pStyle w:val="Dates"/>
              <w:rPr>
                <w:rFonts w:ascii="Arial" w:hAnsi="Arial"/>
              </w:rPr>
            </w:pPr>
          </w:p>
        </w:tc>
      </w:tr>
    </w:tbl>
    <w:p w14:paraId="49839758" w14:textId="5EE273CE" w:rsidR="00F15A4D" w:rsidRPr="00F15A4D" w:rsidRDefault="003745B4" w:rsidP="003745B4">
      <w:pPr>
        <w:pStyle w:val="Weekdays"/>
      </w:pPr>
      <w:r>
        <w:rPr>
          <w:rFonts w:ascii="Arial" w:hAnsi="Arial" w:cs="Arial"/>
          <w:b w:val="0"/>
          <w:sz w:val="40"/>
          <w:szCs w:val="40"/>
        </w:rPr>
        <w:t>April 2026</w:t>
      </w:r>
    </w:p>
    <w:p w14:paraId="5851F717" w14:textId="77777777" w:rsidR="00F15A4D" w:rsidRPr="003745B4" w:rsidRDefault="00F15A4D" w:rsidP="00F15A4D">
      <w:pPr>
        <w:rPr>
          <w:sz w:val="16"/>
          <w:szCs w:val="16"/>
        </w:rPr>
      </w:pPr>
    </w:p>
    <w:p w14:paraId="009BF3BA" w14:textId="77777777" w:rsidR="00F15A4D" w:rsidRPr="00F15A4D" w:rsidRDefault="00F15A4D" w:rsidP="00F15A4D"/>
    <w:p w14:paraId="79E1DD1D" w14:textId="77777777" w:rsidR="00F15A4D" w:rsidRPr="00F15A4D" w:rsidRDefault="00F15A4D" w:rsidP="00F15A4D"/>
    <w:p w14:paraId="68ECAABA" w14:textId="77777777" w:rsidR="00F15A4D" w:rsidRPr="00F15A4D" w:rsidRDefault="00F15A4D" w:rsidP="00F15A4D"/>
    <w:p w14:paraId="5A5E9D6D" w14:textId="77777777" w:rsidR="00F15A4D" w:rsidRPr="003745B4" w:rsidRDefault="00F15A4D" w:rsidP="00F15A4D">
      <w:pPr>
        <w:rPr>
          <w:sz w:val="18"/>
          <w:szCs w:val="18"/>
        </w:rPr>
      </w:pPr>
    </w:p>
    <w:p w14:paraId="7ACA4219" w14:textId="77777777" w:rsidR="00F15A4D" w:rsidRPr="00F15A4D" w:rsidRDefault="00F15A4D" w:rsidP="00F15A4D"/>
    <w:p w14:paraId="3C56C1AD" w14:textId="77777777" w:rsidR="00F15A4D" w:rsidRPr="00F15A4D" w:rsidRDefault="00F15A4D" w:rsidP="00F15A4D"/>
    <w:p w14:paraId="6750E8C8" w14:textId="77777777" w:rsidR="00F15A4D" w:rsidRPr="00F15A4D" w:rsidRDefault="00F15A4D" w:rsidP="00F15A4D"/>
    <w:p w14:paraId="25FF1FD1" w14:textId="77777777" w:rsidR="00F15A4D" w:rsidRPr="00F15A4D" w:rsidRDefault="00F15A4D" w:rsidP="00F15A4D"/>
    <w:p w14:paraId="477462A0" w14:textId="77777777" w:rsidR="00F15A4D" w:rsidRPr="00F15A4D" w:rsidRDefault="00F15A4D" w:rsidP="00F15A4D"/>
    <w:p w14:paraId="56F87BD3" w14:textId="77777777" w:rsidR="00F15A4D" w:rsidRPr="00F15A4D" w:rsidRDefault="00F15A4D" w:rsidP="00F15A4D"/>
    <w:p w14:paraId="15B3367B" w14:textId="77777777" w:rsidR="00F15A4D" w:rsidRDefault="00F15A4D" w:rsidP="00F15A4D"/>
    <w:p w14:paraId="173DC495" w14:textId="77777777" w:rsidR="00F15A4D" w:rsidRPr="00F15A4D" w:rsidRDefault="00F15A4D" w:rsidP="00F15A4D"/>
    <w:p w14:paraId="37AB4EF0" w14:textId="77777777" w:rsidR="00F15A4D" w:rsidRPr="00F15A4D" w:rsidRDefault="00F15A4D" w:rsidP="00F15A4D"/>
    <w:p w14:paraId="4200199D" w14:textId="77777777" w:rsidR="00F93DCB" w:rsidRPr="00F15A4D" w:rsidRDefault="00F93DCB" w:rsidP="00F15A4D"/>
    <w:sectPr w:rsidR="00F93DCB" w:rsidRPr="00F15A4D" w:rsidSect="003745B4">
      <w:footerReference w:type="default" r:id="rId8"/>
      <w:pgSz w:w="15840" w:h="12240" w:orient="landscape" w:code="1"/>
      <w:pgMar w:top="245" w:right="1080" w:bottom="432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AC4D" w14:textId="77777777" w:rsidR="00114754" w:rsidRDefault="00114754">
      <w:r>
        <w:separator/>
      </w:r>
    </w:p>
  </w:endnote>
  <w:endnote w:type="continuationSeparator" w:id="0">
    <w:p w14:paraId="0618B7C2" w14:textId="77777777" w:rsidR="00114754" w:rsidRDefault="0011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E89A" w14:textId="7E7CE0FB" w:rsidR="00284C86" w:rsidRPr="002B1812" w:rsidRDefault="00284C86" w:rsidP="5B04A7F8">
    <w:pPr>
      <w:pStyle w:val="Footer"/>
      <w:jc w:val="center"/>
      <w:rPr>
        <w:rFonts w:ascii="Lucida Handwriting" w:hAnsi="Lucida Handwriti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DE72" w14:textId="77777777" w:rsidR="00114754" w:rsidRDefault="00114754">
      <w:r>
        <w:separator/>
      </w:r>
    </w:p>
  </w:footnote>
  <w:footnote w:type="continuationSeparator" w:id="0">
    <w:p w14:paraId="13BBF2AC" w14:textId="77777777" w:rsidR="00114754" w:rsidRDefault="0011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97"/>
    <w:rsid w:val="000105CB"/>
    <w:rsid w:val="000202B5"/>
    <w:rsid w:val="0002457B"/>
    <w:rsid w:val="00041B0E"/>
    <w:rsid w:val="00043C6C"/>
    <w:rsid w:val="00045B74"/>
    <w:rsid w:val="000530E4"/>
    <w:rsid w:val="000540C2"/>
    <w:rsid w:val="00062178"/>
    <w:rsid w:val="00075403"/>
    <w:rsid w:val="00084274"/>
    <w:rsid w:val="00095B0D"/>
    <w:rsid w:val="00096ABB"/>
    <w:rsid w:val="000B65FE"/>
    <w:rsid w:val="000F023E"/>
    <w:rsid w:val="000F41C9"/>
    <w:rsid w:val="000F523F"/>
    <w:rsid w:val="00101AAE"/>
    <w:rsid w:val="00110DFC"/>
    <w:rsid w:val="00114754"/>
    <w:rsid w:val="00126182"/>
    <w:rsid w:val="001274EA"/>
    <w:rsid w:val="00127A7E"/>
    <w:rsid w:val="00134AA2"/>
    <w:rsid w:val="00151E0B"/>
    <w:rsid w:val="00162CAB"/>
    <w:rsid w:val="001705B5"/>
    <w:rsid w:val="00174473"/>
    <w:rsid w:val="00180ACB"/>
    <w:rsid w:val="00187750"/>
    <w:rsid w:val="001932CF"/>
    <w:rsid w:val="001A23B9"/>
    <w:rsid w:val="001B0335"/>
    <w:rsid w:val="001E186D"/>
    <w:rsid w:val="001E499C"/>
    <w:rsid w:val="001E4A6F"/>
    <w:rsid w:val="001F0ABC"/>
    <w:rsid w:val="001F39D5"/>
    <w:rsid w:val="00206F2F"/>
    <w:rsid w:val="00227FFC"/>
    <w:rsid w:val="002438DF"/>
    <w:rsid w:val="002440CA"/>
    <w:rsid w:val="0024645D"/>
    <w:rsid w:val="0025012D"/>
    <w:rsid w:val="002548DF"/>
    <w:rsid w:val="00264730"/>
    <w:rsid w:val="00267C4C"/>
    <w:rsid w:val="00271B35"/>
    <w:rsid w:val="00284C86"/>
    <w:rsid w:val="0028699A"/>
    <w:rsid w:val="002A0C36"/>
    <w:rsid w:val="002A2CFF"/>
    <w:rsid w:val="002A6778"/>
    <w:rsid w:val="002A7937"/>
    <w:rsid w:val="002B1812"/>
    <w:rsid w:val="002B482E"/>
    <w:rsid w:val="002D2E6D"/>
    <w:rsid w:val="002F7C9C"/>
    <w:rsid w:val="00305C15"/>
    <w:rsid w:val="003133FD"/>
    <w:rsid w:val="00321632"/>
    <w:rsid w:val="003221DC"/>
    <w:rsid w:val="00327CB3"/>
    <w:rsid w:val="00335204"/>
    <w:rsid w:val="0034463A"/>
    <w:rsid w:val="0034783A"/>
    <w:rsid w:val="003745B4"/>
    <w:rsid w:val="00375C59"/>
    <w:rsid w:val="00391582"/>
    <w:rsid w:val="003C38AC"/>
    <w:rsid w:val="003C4B06"/>
    <w:rsid w:val="003C5723"/>
    <w:rsid w:val="003F7F4B"/>
    <w:rsid w:val="004077E7"/>
    <w:rsid w:val="00417712"/>
    <w:rsid w:val="0042225D"/>
    <w:rsid w:val="00434F56"/>
    <w:rsid w:val="004359AD"/>
    <w:rsid w:val="004374AE"/>
    <w:rsid w:val="00471E14"/>
    <w:rsid w:val="004746FC"/>
    <w:rsid w:val="0047586B"/>
    <w:rsid w:val="00484AF7"/>
    <w:rsid w:val="004951BE"/>
    <w:rsid w:val="00497BAF"/>
    <w:rsid w:val="004A29E4"/>
    <w:rsid w:val="004B17DC"/>
    <w:rsid w:val="004B2B4A"/>
    <w:rsid w:val="004D0530"/>
    <w:rsid w:val="004D7CB9"/>
    <w:rsid w:val="004E14BA"/>
    <w:rsid w:val="004E746D"/>
    <w:rsid w:val="004F31C9"/>
    <w:rsid w:val="004F3D60"/>
    <w:rsid w:val="00504F88"/>
    <w:rsid w:val="00530612"/>
    <w:rsid w:val="005400B9"/>
    <w:rsid w:val="00540251"/>
    <w:rsid w:val="00545B07"/>
    <w:rsid w:val="00564685"/>
    <w:rsid w:val="005720BD"/>
    <w:rsid w:val="00572B9B"/>
    <w:rsid w:val="0058231F"/>
    <w:rsid w:val="00582C0E"/>
    <w:rsid w:val="005A59D0"/>
    <w:rsid w:val="005B06E1"/>
    <w:rsid w:val="005B2B0D"/>
    <w:rsid w:val="005C3071"/>
    <w:rsid w:val="005C3241"/>
    <w:rsid w:val="005C3506"/>
    <w:rsid w:val="005C4458"/>
    <w:rsid w:val="005D282F"/>
    <w:rsid w:val="005D3D2F"/>
    <w:rsid w:val="005D6143"/>
    <w:rsid w:val="005E1018"/>
    <w:rsid w:val="005F64BC"/>
    <w:rsid w:val="006162F9"/>
    <w:rsid w:val="006205BE"/>
    <w:rsid w:val="006235CE"/>
    <w:rsid w:val="00645183"/>
    <w:rsid w:val="00662C2C"/>
    <w:rsid w:val="00665B68"/>
    <w:rsid w:val="00687D5F"/>
    <w:rsid w:val="006923C0"/>
    <w:rsid w:val="00695310"/>
    <w:rsid w:val="006A0062"/>
    <w:rsid w:val="006A232C"/>
    <w:rsid w:val="006A394C"/>
    <w:rsid w:val="006D644C"/>
    <w:rsid w:val="006E013D"/>
    <w:rsid w:val="006E7C12"/>
    <w:rsid w:val="0070034E"/>
    <w:rsid w:val="007056F5"/>
    <w:rsid w:val="00705887"/>
    <w:rsid w:val="00706624"/>
    <w:rsid w:val="007116C0"/>
    <w:rsid w:val="0071256D"/>
    <w:rsid w:val="007165A8"/>
    <w:rsid w:val="00721152"/>
    <w:rsid w:val="007231CA"/>
    <w:rsid w:val="00723FAE"/>
    <w:rsid w:val="00724D06"/>
    <w:rsid w:val="0072635A"/>
    <w:rsid w:val="00731469"/>
    <w:rsid w:val="0073176D"/>
    <w:rsid w:val="00737097"/>
    <w:rsid w:val="00743BB8"/>
    <w:rsid w:val="00745963"/>
    <w:rsid w:val="00745FA0"/>
    <w:rsid w:val="0075427B"/>
    <w:rsid w:val="0075701D"/>
    <w:rsid w:val="007653E7"/>
    <w:rsid w:val="0076688B"/>
    <w:rsid w:val="00766FAE"/>
    <w:rsid w:val="00777BE1"/>
    <w:rsid w:val="00781434"/>
    <w:rsid w:val="00781FFB"/>
    <w:rsid w:val="00785890"/>
    <w:rsid w:val="007A5849"/>
    <w:rsid w:val="007B4FF6"/>
    <w:rsid w:val="007D203D"/>
    <w:rsid w:val="007E1BB6"/>
    <w:rsid w:val="007E45E3"/>
    <w:rsid w:val="007E759C"/>
    <w:rsid w:val="007F0503"/>
    <w:rsid w:val="007F336C"/>
    <w:rsid w:val="007F61B4"/>
    <w:rsid w:val="007F75FF"/>
    <w:rsid w:val="008033C9"/>
    <w:rsid w:val="008035FB"/>
    <w:rsid w:val="00807A11"/>
    <w:rsid w:val="00813B45"/>
    <w:rsid w:val="008173FA"/>
    <w:rsid w:val="008223C9"/>
    <w:rsid w:val="00823014"/>
    <w:rsid w:val="0084065F"/>
    <w:rsid w:val="00843B36"/>
    <w:rsid w:val="00860271"/>
    <w:rsid w:val="00860B24"/>
    <w:rsid w:val="00863445"/>
    <w:rsid w:val="00864646"/>
    <w:rsid w:val="00883937"/>
    <w:rsid w:val="008902EB"/>
    <w:rsid w:val="00891B05"/>
    <w:rsid w:val="008A26C6"/>
    <w:rsid w:val="008B0C18"/>
    <w:rsid w:val="008B3493"/>
    <w:rsid w:val="008B5FE2"/>
    <w:rsid w:val="008E17EE"/>
    <w:rsid w:val="008E5804"/>
    <w:rsid w:val="008F07E0"/>
    <w:rsid w:val="008F41E7"/>
    <w:rsid w:val="008F4A01"/>
    <w:rsid w:val="0090542A"/>
    <w:rsid w:val="009130DF"/>
    <w:rsid w:val="00936E0A"/>
    <w:rsid w:val="00940D43"/>
    <w:rsid w:val="00951ED3"/>
    <w:rsid w:val="00955DAB"/>
    <w:rsid w:val="00975B98"/>
    <w:rsid w:val="009775AB"/>
    <w:rsid w:val="00997B7D"/>
    <w:rsid w:val="00997F49"/>
    <w:rsid w:val="009C57F7"/>
    <w:rsid w:val="009D2721"/>
    <w:rsid w:val="009F0AA0"/>
    <w:rsid w:val="009F285B"/>
    <w:rsid w:val="00A01495"/>
    <w:rsid w:val="00A250E2"/>
    <w:rsid w:val="00A315BE"/>
    <w:rsid w:val="00A356D3"/>
    <w:rsid w:val="00A552CC"/>
    <w:rsid w:val="00A64DCE"/>
    <w:rsid w:val="00A81AB3"/>
    <w:rsid w:val="00A81AC5"/>
    <w:rsid w:val="00A92B94"/>
    <w:rsid w:val="00A95B76"/>
    <w:rsid w:val="00AA18E9"/>
    <w:rsid w:val="00AA209D"/>
    <w:rsid w:val="00AC0383"/>
    <w:rsid w:val="00AC5E88"/>
    <w:rsid w:val="00AE75DA"/>
    <w:rsid w:val="00AF5D44"/>
    <w:rsid w:val="00B05F5A"/>
    <w:rsid w:val="00B11B45"/>
    <w:rsid w:val="00B17891"/>
    <w:rsid w:val="00B22023"/>
    <w:rsid w:val="00B24027"/>
    <w:rsid w:val="00B30A6D"/>
    <w:rsid w:val="00B324AF"/>
    <w:rsid w:val="00B35068"/>
    <w:rsid w:val="00B543F2"/>
    <w:rsid w:val="00B579D1"/>
    <w:rsid w:val="00B61AF5"/>
    <w:rsid w:val="00B62A1B"/>
    <w:rsid w:val="00B6434F"/>
    <w:rsid w:val="00B64EC4"/>
    <w:rsid w:val="00B71E98"/>
    <w:rsid w:val="00BB3F53"/>
    <w:rsid w:val="00BB4126"/>
    <w:rsid w:val="00BB4E54"/>
    <w:rsid w:val="00BB5998"/>
    <w:rsid w:val="00BC58F1"/>
    <w:rsid w:val="00BF247B"/>
    <w:rsid w:val="00BF7B68"/>
    <w:rsid w:val="00C00FDA"/>
    <w:rsid w:val="00C0521C"/>
    <w:rsid w:val="00C14AB4"/>
    <w:rsid w:val="00C26226"/>
    <w:rsid w:val="00C376D5"/>
    <w:rsid w:val="00C37ABA"/>
    <w:rsid w:val="00C4092E"/>
    <w:rsid w:val="00C4216B"/>
    <w:rsid w:val="00C43AC3"/>
    <w:rsid w:val="00C5470E"/>
    <w:rsid w:val="00C57359"/>
    <w:rsid w:val="00C57D67"/>
    <w:rsid w:val="00C66084"/>
    <w:rsid w:val="00C82B4A"/>
    <w:rsid w:val="00C84D8F"/>
    <w:rsid w:val="00C8675E"/>
    <w:rsid w:val="00CA30D9"/>
    <w:rsid w:val="00CA4868"/>
    <w:rsid w:val="00CB7A50"/>
    <w:rsid w:val="00CC1147"/>
    <w:rsid w:val="00CD0B42"/>
    <w:rsid w:val="00CD639B"/>
    <w:rsid w:val="00CE2DD7"/>
    <w:rsid w:val="00CF629B"/>
    <w:rsid w:val="00D03423"/>
    <w:rsid w:val="00D1570B"/>
    <w:rsid w:val="00D20608"/>
    <w:rsid w:val="00D21618"/>
    <w:rsid w:val="00D348C7"/>
    <w:rsid w:val="00D47215"/>
    <w:rsid w:val="00D57674"/>
    <w:rsid w:val="00D8015C"/>
    <w:rsid w:val="00D9744F"/>
    <w:rsid w:val="00DD5ADD"/>
    <w:rsid w:val="00DF7E61"/>
    <w:rsid w:val="00E35B6F"/>
    <w:rsid w:val="00E376FC"/>
    <w:rsid w:val="00E40142"/>
    <w:rsid w:val="00E43BC8"/>
    <w:rsid w:val="00E47AB4"/>
    <w:rsid w:val="00E72292"/>
    <w:rsid w:val="00E73029"/>
    <w:rsid w:val="00E740E5"/>
    <w:rsid w:val="00E81B2E"/>
    <w:rsid w:val="00E97D2F"/>
    <w:rsid w:val="00EC110C"/>
    <w:rsid w:val="00EC2F29"/>
    <w:rsid w:val="00ED29B6"/>
    <w:rsid w:val="00EE5B16"/>
    <w:rsid w:val="00EF0719"/>
    <w:rsid w:val="00EF11AB"/>
    <w:rsid w:val="00EF1203"/>
    <w:rsid w:val="00EF6EE3"/>
    <w:rsid w:val="00F00436"/>
    <w:rsid w:val="00F031A4"/>
    <w:rsid w:val="00F15A4D"/>
    <w:rsid w:val="00F24D83"/>
    <w:rsid w:val="00F468E4"/>
    <w:rsid w:val="00F501A2"/>
    <w:rsid w:val="00F65E65"/>
    <w:rsid w:val="00F82808"/>
    <w:rsid w:val="00F93DCB"/>
    <w:rsid w:val="00F94813"/>
    <w:rsid w:val="00F9577A"/>
    <w:rsid w:val="00F95C79"/>
    <w:rsid w:val="00FA5F5C"/>
    <w:rsid w:val="00FB0AA0"/>
    <w:rsid w:val="00FC48E2"/>
    <w:rsid w:val="00FC689D"/>
    <w:rsid w:val="00FE43B1"/>
    <w:rsid w:val="00FE6031"/>
    <w:rsid w:val="0F0C428F"/>
    <w:rsid w:val="5B04A7F8"/>
    <w:rsid w:val="601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52AD5"/>
  <w14:defaultImageDpi w14:val="0"/>
  <w15:docId w15:val="{7505AAFD-A37E-4BF0-9327-45399DD1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paragraph" w:customStyle="1" w:styleId="MonthNames">
    <w:name w:val="Month Names"/>
    <w:basedOn w:val="Normal"/>
    <w:uiPriority w:val="99"/>
    <w:rsid w:val="008F07E0"/>
    <w:pPr>
      <w:jc w:val="center"/>
    </w:pPr>
    <w:rPr>
      <w:rFonts w:ascii="Century Gothic" w:hAnsi="Century Gothic"/>
      <w:bCs/>
      <w:sz w:val="48"/>
      <w:szCs w:val="20"/>
    </w:rPr>
  </w:style>
  <w:style w:type="paragraph" w:customStyle="1" w:styleId="Dates">
    <w:name w:val="Dates"/>
    <w:basedOn w:val="Normal"/>
    <w:uiPriority w:val="99"/>
    <w:rsid w:val="008F07E0"/>
    <w:rPr>
      <w:rFonts w:ascii="Century Gothic" w:hAnsi="Century Gothic" w:cs="Arial"/>
      <w:sz w:val="20"/>
      <w:szCs w:val="20"/>
    </w:rPr>
  </w:style>
  <w:style w:type="paragraph" w:customStyle="1" w:styleId="Weekdays">
    <w:name w:val="Weekdays"/>
    <w:basedOn w:val="Normal"/>
    <w:uiPriority w:val="99"/>
    <w:rsid w:val="008F07E0"/>
    <w:pPr>
      <w:jc w:val="center"/>
    </w:pPr>
    <w:rPr>
      <w:rFonts w:ascii="Century Gothic" w:hAnsi="Century Gothic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05371\LOCALS~1\Temp\TCD173.tmp\2008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EDB8-28CD-4036-975C-C9D6D877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2008 calendar</Template>
  <TotalTime>3</TotalTime>
  <Pages>1</Pages>
  <Words>166</Words>
  <Characters>1133</Characters>
  <Application>Microsoft Office Word</Application>
  <DocSecurity>0</DocSecurity>
  <Lines>226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2008</vt:lpstr>
    </vt:vector>
  </TitlesOfParts>
  <Company>CalendarLabs.com.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2008</dc:title>
  <dc:subject/>
  <dc:creator>Stephanie Hoyle</dc:creator>
  <cp:keywords/>
  <dc:description/>
  <cp:lastModifiedBy>Guest User</cp:lastModifiedBy>
  <cp:revision>2</cp:revision>
  <cp:lastPrinted>2026-04-01T19:44:00Z</cp:lastPrinted>
  <dcterms:created xsi:type="dcterms:W3CDTF">2026-04-01T19:45:00Z</dcterms:created>
  <dcterms:modified xsi:type="dcterms:W3CDTF">2026-04-01T19:45:00Z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TC100306541033</vt:lpwstr>
  </property>
  <property fmtid="{D5CDD505-2E9C-101B-9397-08002B2CF9AE}" pid="3" name="MSIP_Label_c5b092a6-d2c8-4a06-ab19-bfd75dcb0fe4_Enabled">
    <vt:lpwstr>true</vt:lpwstr>
  </property>
  <property fmtid="{D5CDD505-2E9C-101B-9397-08002B2CF9AE}" pid="4" name="MSIP_Label_c5b092a6-d2c8-4a06-ab19-bfd75dcb0fe4_SetDate">
    <vt:lpwstr>2026-03-20T18:13:56Z</vt:lpwstr>
  </property>
  <property fmtid="{D5CDD505-2E9C-101B-9397-08002B2CF9AE}" pid="5" name="MSIP_Label_c5b092a6-d2c8-4a06-ab19-bfd75dcb0fe4_Method">
    <vt:lpwstr>Standard</vt:lpwstr>
  </property>
  <property fmtid="{D5CDD505-2E9C-101B-9397-08002B2CF9AE}" pid="6" name="MSIP_Label_c5b092a6-d2c8-4a06-ab19-bfd75dcb0fe4_Name">
    <vt:lpwstr>Internal</vt:lpwstr>
  </property>
  <property fmtid="{D5CDD505-2E9C-101B-9397-08002B2CF9AE}" pid="7" name="MSIP_Label_c5b092a6-d2c8-4a06-ab19-bfd75dcb0fe4_SiteId">
    <vt:lpwstr>20714600-4aa5-4560-bad9-a67c1315314d</vt:lpwstr>
  </property>
  <property fmtid="{D5CDD505-2E9C-101B-9397-08002B2CF9AE}" pid="8" name="MSIP_Label_c5b092a6-d2c8-4a06-ab19-bfd75dcb0fe4_ActionId">
    <vt:lpwstr>b131d7e0-487f-435c-ae5a-6f80448f7619</vt:lpwstr>
  </property>
  <property fmtid="{D5CDD505-2E9C-101B-9397-08002B2CF9AE}" pid="9" name="MSIP_Label_c5b092a6-d2c8-4a06-ab19-bfd75dcb0fe4_ContentBits">
    <vt:lpwstr>3</vt:lpwstr>
  </property>
  <property fmtid="{D5CDD505-2E9C-101B-9397-08002B2CF9AE}" pid="10" name="MSIP_Label_c5b092a6-d2c8-4a06-ab19-bfd75dcb0fe4_Tag">
    <vt:lpwstr>10, 3, 0, 1</vt:lpwstr>
  </property>
</Properties>
</file>